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E4" w:rsidRPr="00403C67" w:rsidRDefault="00B379F4" w:rsidP="00742EE5">
      <w:pPr>
        <w:jc w:val="right"/>
        <w:rPr>
          <w:sz w:val="28"/>
          <w:szCs w:val="28"/>
        </w:rPr>
      </w:pPr>
      <w:bookmarkStart w:id="0" w:name="_GoBack"/>
      <w:bookmarkEnd w:id="0"/>
      <w:r w:rsidRPr="00403C67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771DE6" w:rsidRPr="00403C67" w:rsidRDefault="00771DE6" w:rsidP="00771DE6">
      <w:pPr>
        <w:pStyle w:val="ab"/>
        <w:rPr>
          <w:b/>
          <w:szCs w:val="28"/>
        </w:rPr>
      </w:pPr>
      <w:r w:rsidRPr="00403C67">
        <w:rPr>
          <w:b/>
          <w:szCs w:val="28"/>
        </w:rPr>
        <w:t>РОССИЙСКАЯ ФЕДЕРАЦИЯ</w:t>
      </w:r>
    </w:p>
    <w:p w:rsidR="00771DE6" w:rsidRPr="00403C67" w:rsidRDefault="00771DE6" w:rsidP="00771DE6">
      <w:pPr>
        <w:pStyle w:val="ab"/>
        <w:rPr>
          <w:b/>
          <w:szCs w:val="28"/>
        </w:rPr>
      </w:pPr>
      <w:r w:rsidRPr="00403C67">
        <w:rPr>
          <w:b/>
          <w:szCs w:val="28"/>
        </w:rPr>
        <w:t xml:space="preserve">АДМИНИСТРАЦИЯ </w:t>
      </w:r>
      <w:r w:rsidR="00806F2B" w:rsidRPr="00403C67">
        <w:rPr>
          <w:b/>
          <w:szCs w:val="28"/>
        </w:rPr>
        <w:t>ПЕШК</w:t>
      </w:r>
      <w:r w:rsidRPr="00403C67">
        <w:rPr>
          <w:b/>
          <w:szCs w:val="28"/>
        </w:rPr>
        <w:t>ОВСКОГО СЕЛЬСКОГО ПОСЕЛЕНИЯ</w:t>
      </w:r>
    </w:p>
    <w:p w:rsidR="00771DE6" w:rsidRPr="00403C67" w:rsidRDefault="00362F70" w:rsidP="00771DE6">
      <w:pPr>
        <w:pStyle w:val="ab"/>
        <w:rPr>
          <w:b/>
          <w:szCs w:val="28"/>
        </w:rPr>
      </w:pPr>
      <w:r w:rsidRPr="00403C67">
        <w:rPr>
          <w:b/>
          <w:szCs w:val="28"/>
        </w:rPr>
        <w:t>АЗОВСКОГО РАЙОНА</w:t>
      </w:r>
      <w:r w:rsidR="00771DE6" w:rsidRPr="00403C67">
        <w:rPr>
          <w:b/>
          <w:szCs w:val="28"/>
        </w:rPr>
        <w:t xml:space="preserve"> РОСТОВСКОЙ ОБЛАСТИ</w:t>
      </w:r>
    </w:p>
    <w:p w:rsidR="00771DE6" w:rsidRPr="00403C67" w:rsidRDefault="00771DE6" w:rsidP="00771DE6">
      <w:pPr>
        <w:pStyle w:val="ad"/>
        <w:rPr>
          <w:szCs w:val="28"/>
        </w:rPr>
      </w:pPr>
    </w:p>
    <w:p w:rsidR="00771DE6" w:rsidRPr="00403C67" w:rsidRDefault="00771DE6" w:rsidP="00771DE6">
      <w:pPr>
        <w:pStyle w:val="ad"/>
        <w:rPr>
          <w:szCs w:val="28"/>
        </w:rPr>
      </w:pPr>
      <w:r w:rsidRPr="00403C67">
        <w:rPr>
          <w:szCs w:val="28"/>
        </w:rPr>
        <w:t>ПОСТАНОВЛЕНИЕ</w:t>
      </w:r>
    </w:p>
    <w:p w:rsidR="00771DE6" w:rsidRPr="00403C67" w:rsidRDefault="00771DE6" w:rsidP="00CD14F4">
      <w:pPr>
        <w:pStyle w:val="ad"/>
        <w:rPr>
          <w:szCs w:val="28"/>
        </w:rPr>
      </w:pPr>
    </w:p>
    <w:p w:rsidR="00771DE6" w:rsidRPr="00403C67" w:rsidRDefault="00064033" w:rsidP="00064033">
      <w:pPr>
        <w:pStyle w:val="ad"/>
        <w:spacing w:line="276" w:lineRule="auto"/>
        <w:jc w:val="left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08 апреля 2024</w:t>
      </w:r>
      <w:r w:rsidR="00B96AC8" w:rsidRPr="00403C67">
        <w:rPr>
          <w:b w:val="0"/>
          <w:szCs w:val="28"/>
          <w:lang w:val="ru-RU"/>
        </w:rPr>
        <w:tab/>
      </w:r>
      <w:r w:rsidR="00771DE6" w:rsidRPr="00403C67">
        <w:rPr>
          <w:b w:val="0"/>
          <w:szCs w:val="28"/>
        </w:rPr>
        <w:t xml:space="preserve">                            </w:t>
      </w:r>
      <w:r>
        <w:rPr>
          <w:b w:val="0"/>
          <w:szCs w:val="28"/>
          <w:lang w:val="ru-RU"/>
        </w:rPr>
        <w:t xml:space="preserve">       </w:t>
      </w:r>
      <w:r w:rsidR="00771DE6" w:rsidRPr="00403C67">
        <w:rPr>
          <w:b w:val="0"/>
          <w:szCs w:val="28"/>
        </w:rPr>
        <w:t xml:space="preserve"> №</w:t>
      </w:r>
      <w:r>
        <w:rPr>
          <w:b w:val="0"/>
          <w:szCs w:val="28"/>
          <w:lang w:val="ru-RU"/>
        </w:rPr>
        <w:t xml:space="preserve">159            </w:t>
      </w:r>
      <w:r w:rsidR="00723E34" w:rsidRPr="00403C67">
        <w:rPr>
          <w:b w:val="0"/>
          <w:szCs w:val="28"/>
          <w:lang w:val="ru-RU"/>
        </w:rPr>
        <w:t xml:space="preserve"> </w:t>
      </w:r>
      <w:r w:rsidR="00552354" w:rsidRPr="00403C67">
        <w:rPr>
          <w:b w:val="0"/>
          <w:szCs w:val="28"/>
          <w:lang w:val="ru-RU"/>
        </w:rPr>
        <w:t xml:space="preserve">                          с. Пешково</w:t>
      </w:r>
    </w:p>
    <w:p w:rsidR="000A43B9" w:rsidRDefault="000A43B9" w:rsidP="00E5529D">
      <w:pPr>
        <w:keepNext/>
        <w:keepLines/>
        <w:suppressAutoHyphens/>
        <w:spacing w:line="360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CD14F4" w:rsidRDefault="000A43B9" w:rsidP="00CD14F4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43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 w:rsidR="00CD14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проектно – сметной документации </w:t>
      </w:r>
    </w:p>
    <w:p w:rsidR="00CD14F4" w:rsidRDefault="00CD14F4" w:rsidP="00CD14F4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объекту: «Общественная территория, </w:t>
      </w:r>
    </w:p>
    <w:p w:rsidR="00CD14F4" w:rsidRDefault="00CD14F4" w:rsidP="00CD14F4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расположенная по адресу: </w:t>
      </w:r>
      <w:bookmarkStart w:id="1" w:name="_Hlk123119098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Ростовская область, </w:t>
      </w:r>
    </w:p>
    <w:p w:rsidR="000A43B9" w:rsidRPr="00CD14F4" w:rsidRDefault="00CD14F4" w:rsidP="00CD14F4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Азовский район, с. Займо – Обрыв, пер. Октябрьский, 8 а</w:t>
      </w:r>
    </w:p>
    <w:bookmarkEnd w:id="1"/>
    <w:p w:rsidR="000A43B9" w:rsidRPr="000A43B9" w:rsidRDefault="000A43B9" w:rsidP="000A43B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43B9" w:rsidRDefault="00CD14F4" w:rsidP="000A43B9">
      <w:pPr>
        <w:widowControl w:val="0"/>
        <w:suppressAutoHyphens/>
        <w:autoSpaceDE w:val="0"/>
        <w:ind w:firstLine="709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 целью проведения благоустройства общественной территории, расположенной по адресу: Ростовская область, Азовский район, с. Займо – Обрыв, пер. Октябрьский 8 а поэтапно, постановляю:</w:t>
      </w:r>
    </w:p>
    <w:p w:rsidR="00CD14F4" w:rsidRPr="000A43B9" w:rsidRDefault="00CD14F4" w:rsidP="000A43B9">
      <w:pPr>
        <w:widowControl w:val="0"/>
        <w:suppressAutoHyphens/>
        <w:autoSpaceDE w:val="0"/>
        <w:ind w:firstLine="709"/>
        <w:jc w:val="both"/>
        <w:outlineLvl w:val="0"/>
        <w:rPr>
          <w:sz w:val="28"/>
          <w:szCs w:val="28"/>
          <w:lang w:eastAsia="ar-SA"/>
        </w:rPr>
      </w:pPr>
    </w:p>
    <w:p w:rsidR="000A43B9" w:rsidRPr="000A43B9" w:rsidRDefault="000A43B9" w:rsidP="000A43B9">
      <w:pPr>
        <w:widowControl w:val="0"/>
        <w:suppressAutoHyphens/>
        <w:autoSpaceDE w:val="0"/>
        <w:ind w:firstLine="709"/>
        <w:jc w:val="both"/>
        <w:outlineLvl w:val="0"/>
        <w:rPr>
          <w:sz w:val="28"/>
          <w:szCs w:val="28"/>
          <w:lang w:eastAsia="ar-SA"/>
        </w:rPr>
      </w:pPr>
    </w:p>
    <w:p w:rsidR="000A43B9" w:rsidRPr="000A43B9" w:rsidRDefault="000A43B9" w:rsidP="000A43B9">
      <w:pPr>
        <w:widowControl w:val="0"/>
        <w:snapToGrid w:val="0"/>
        <w:ind w:firstLine="709"/>
        <w:jc w:val="center"/>
        <w:outlineLvl w:val="0"/>
        <w:rPr>
          <w:sz w:val="28"/>
          <w:szCs w:val="28"/>
          <w:highlight w:val="yellow"/>
        </w:rPr>
      </w:pPr>
    </w:p>
    <w:p w:rsidR="000A43B9" w:rsidRDefault="00CD14F4" w:rsidP="00C811D1">
      <w:pPr>
        <w:widowControl w:val="0"/>
        <w:tabs>
          <w:tab w:val="left" w:pos="1276"/>
        </w:tabs>
        <w:suppressAutoHyphens/>
        <w:autoSpaceDE w:val="0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1.Утвердить проектно – сметную документацию по объекту: «Общественная территория</w:t>
      </w:r>
      <w:r w:rsidR="00C811D1">
        <w:rPr>
          <w:sz w:val="28"/>
          <w:szCs w:val="28"/>
          <w:lang w:eastAsia="ar-SA"/>
        </w:rPr>
        <w:t>, расположенная по адресу:</w:t>
      </w:r>
      <w:r w:rsidR="00C811D1" w:rsidRPr="00C811D1">
        <w:t xml:space="preserve"> </w:t>
      </w:r>
      <w:r w:rsidR="00C811D1" w:rsidRPr="00C811D1">
        <w:rPr>
          <w:sz w:val="28"/>
          <w:szCs w:val="28"/>
          <w:lang w:eastAsia="ar-SA"/>
        </w:rPr>
        <w:t>Ростовская область,</w:t>
      </w:r>
      <w:r w:rsidR="00C811D1">
        <w:rPr>
          <w:sz w:val="28"/>
          <w:szCs w:val="28"/>
          <w:lang w:eastAsia="ar-SA"/>
        </w:rPr>
        <w:t xml:space="preserve"> </w:t>
      </w:r>
      <w:r w:rsidR="00C811D1" w:rsidRPr="00C811D1">
        <w:rPr>
          <w:sz w:val="28"/>
          <w:szCs w:val="28"/>
          <w:lang w:eastAsia="ar-SA"/>
        </w:rPr>
        <w:t>Азовский район, с. Займо – Обрыв, пер. Октябрьский, 8 а</w:t>
      </w:r>
      <w:r w:rsidR="00C811D1">
        <w:rPr>
          <w:sz w:val="28"/>
          <w:szCs w:val="28"/>
          <w:lang w:eastAsia="ar-SA"/>
        </w:rPr>
        <w:t>».</w:t>
      </w:r>
    </w:p>
    <w:p w:rsidR="00C811D1" w:rsidRDefault="00C811D1" w:rsidP="00C811D1">
      <w:pPr>
        <w:widowControl w:val="0"/>
        <w:tabs>
          <w:tab w:val="left" w:pos="1276"/>
        </w:tabs>
        <w:suppressAutoHyphens/>
        <w:autoSpaceDE w:val="0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Сметная стоимость работ по сводному сметному расчету составляет:</w:t>
      </w:r>
    </w:p>
    <w:p w:rsidR="00C811D1" w:rsidRDefault="00C811D1" w:rsidP="00C811D1">
      <w:pPr>
        <w:widowControl w:val="0"/>
        <w:tabs>
          <w:tab w:val="left" w:pos="1276"/>
        </w:tabs>
        <w:suppressAutoHyphens/>
        <w:autoSpaceDE w:val="0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 базисных ценах по состоянию</w:t>
      </w:r>
      <w:r w:rsidR="00072AD9">
        <w:rPr>
          <w:sz w:val="28"/>
          <w:szCs w:val="28"/>
          <w:lang w:eastAsia="ar-SA"/>
        </w:rPr>
        <w:t xml:space="preserve"> 01.01.2000 на общую сумму – 1782,67 тыс. руб., в том числе: СМР – 1603,79 тыс. руб., оборудование – 139,86 тыс. руб., прочие затраты – 39,02 тыс. руб.;</w:t>
      </w:r>
    </w:p>
    <w:p w:rsidR="00072AD9" w:rsidRPr="00072AD9" w:rsidRDefault="00072AD9" w:rsidP="00C811D1">
      <w:pPr>
        <w:widowControl w:val="0"/>
        <w:tabs>
          <w:tab w:val="left" w:pos="1276"/>
        </w:tabs>
        <w:suppressAutoHyphens/>
        <w:autoSpaceDE w:val="0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в текущих ценах по состоянию на </w:t>
      </w:r>
      <w:r w:rsidR="00064033">
        <w:rPr>
          <w:sz w:val="28"/>
          <w:szCs w:val="28"/>
          <w:lang w:val="en-GB" w:eastAsia="ar-SA"/>
        </w:rPr>
        <w:t>I</w:t>
      </w:r>
      <w:r w:rsidR="00064033">
        <w:rPr>
          <w:sz w:val="28"/>
          <w:szCs w:val="28"/>
          <w:lang w:eastAsia="ar-SA"/>
        </w:rPr>
        <w:t xml:space="preserve"> квартал 2024</w:t>
      </w:r>
      <w:r>
        <w:rPr>
          <w:sz w:val="28"/>
          <w:szCs w:val="28"/>
          <w:lang w:eastAsia="ar-SA"/>
        </w:rPr>
        <w:t xml:space="preserve"> г. На общую сумму – </w:t>
      </w:r>
      <w:r w:rsidR="00064033">
        <w:rPr>
          <w:sz w:val="28"/>
          <w:szCs w:val="28"/>
          <w:lang w:eastAsia="ar-SA"/>
        </w:rPr>
        <w:t>21944,99</w:t>
      </w:r>
      <w:r>
        <w:rPr>
          <w:sz w:val="28"/>
          <w:szCs w:val="28"/>
          <w:lang w:eastAsia="ar-SA"/>
        </w:rPr>
        <w:t xml:space="preserve"> тыс. руб., (с учетом НДС 20% </w:t>
      </w:r>
      <w:r w:rsidR="00064033">
        <w:rPr>
          <w:sz w:val="28"/>
          <w:szCs w:val="28"/>
          <w:lang w:eastAsia="ar-SA"/>
        </w:rPr>
        <w:t>- 3657,5</w:t>
      </w:r>
      <w:r>
        <w:rPr>
          <w:sz w:val="28"/>
          <w:szCs w:val="28"/>
          <w:lang w:eastAsia="ar-SA"/>
        </w:rPr>
        <w:t xml:space="preserve"> тыс. р</w:t>
      </w:r>
      <w:r w:rsidR="00450C20">
        <w:rPr>
          <w:sz w:val="28"/>
          <w:szCs w:val="28"/>
          <w:lang w:eastAsia="ar-SA"/>
        </w:rPr>
        <w:t>уб.) в том числе: СМР – 20664,30</w:t>
      </w:r>
      <w:r>
        <w:rPr>
          <w:sz w:val="28"/>
          <w:szCs w:val="28"/>
          <w:lang w:eastAsia="ar-SA"/>
        </w:rPr>
        <w:t xml:space="preserve"> </w:t>
      </w:r>
      <w:r w:rsidR="00450C20">
        <w:rPr>
          <w:sz w:val="28"/>
          <w:szCs w:val="28"/>
          <w:lang w:eastAsia="ar-SA"/>
        </w:rPr>
        <w:t>тыс. руб., оборудование – 820,02</w:t>
      </w:r>
      <w:r>
        <w:rPr>
          <w:sz w:val="28"/>
          <w:szCs w:val="28"/>
          <w:lang w:eastAsia="ar-SA"/>
        </w:rPr>
        <w:t xml:space="preserve"> ты</w:t>
      </w:r>
      <w:r w:rsidR="00450C20">
        <w:rPr>
          <w:sz w:val="28"/>
          <w:szCs w:val="28"/>
          <w:lang w:eastAsia="ar-SA"/>
        </w:rPr>
        <w:t>с. руб., прочие затраты – 480,67</w:t>
      </w:r>
      <w:r>
        <w:rPr>
          <w:sz w:val="28"/>
          <w:szCs w:val="28"/>
          <w:lang w:eastAsia="ar-SA"/>
        </w:rPr>
        <w:t xml:space="preserve"> тыс. руб.</w:t>
      </w:r>
    </w:p>
    <w:p w:rsidR="000A43B9" w:rsidRPr="000A43B9" w:rsidRDefault="000A43B9" w:rsidP="000A43B9">
      <w:pPr>
        <w:widowControl w:val="0"/>
        <w:suppressAutoHyphens/>
        <w:autoSpaceDE w:val="0"/>
        <w:jc w:val="both"/>
        <w:outlineLvl w:val="0"/>
        <w:rPr>
          <w:sz w:val="28"/>
          <w:szCs w:val="28"/>
          <w:lang w:eastAsia="ar-SA"/>
        </w:rPr>
      </w:pPr>
    </w:p>
    <w:p w:rsidR="000A43B9" w:rsidRPr="000A43B9" w:rsidRDefault="000A43B9" w:rsidP="000A43B9">
      <w:pPr>
        <w:widowControl w:val="0"/>
        <w:suppressAutoHyphens/>
        <w:autoSpaceDE w:val="0"/>
        <w:jc w:val="both"/>
        <w:outlineLvl w:val="0"/>
        <w:rPr>
          <w:sz w:val="28"/>
          <w:szCs w:val="28"/>
          <w:lang w:eastAsia="ar-SA"/>
        </w:rPr>
      </w:pPr>
    </w:p>
    <w:p w:rsidR="000A43B9" w:rsidRPr="000A43B9" w:rsidRDefault="000A43B9" w:rsidP="000A43B9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A43B9">
        <w:rPr>
          <w:sz w:val="28"/>
          <w:szCs w:val="28"/>
          <w:lang w:eastAsia="ar-SA"/>
        </w:rPr>
        <w:t>Глава Администрации</w:t>
      </w:r>
    </w:p>
    <w:p w:rsidR="000A43B9" w:rsidRPr="000A43B9" w:rsidRDefault="000A43B9" w:rsidP="000A43B9">
      <w:pPr>
        <w:widowControl w:val="0"/>
        <w:suppressAutoHyphens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Пешковского</w:t>
      </w:r>
      <w:r w:rsidRPr="000A43B9">
        <w:rPr>
          <w:sz w:val="28"/>
          <w:szCs w:val="28"/>
          <w:lang w:eastAsia="ar-SA"/>
        </w:rPr>
        <w:t xml:space="preserve"> сельского поселения                                               </w:t>
      </w:r>
      <w:r>
        <w:rPr>
          <w:sz w:val="28"/>
          <w:szCs w:val="28"/>
          <w:lang w:eastAsia="ar-SA"/>
        </w:rPr>
        <w:t>А.В.Ковалев</w:t>
      </w:r>
    </w:p>
    <w:p w:rsidR="000A43B9" w:rsidRPr="000A43B9" w:rsidRDefault="000A43B9" w:rsidP="000A43B9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A43B9" w:rsidRPr="000A43B9" w:rsidRDefault="000A43B9" w:rsidP="000A43B9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A43B9" w:rsidRPr="000A43B9" w:rsidRDefault="000A43B9" w:rsidP="000A43B9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4F1806" w:rsidRPr="004F1806" w:rsidRDefault="004F1806" w:rsidP="00E5529D">
      <w:pPr>
        <w:keepNext/>
        <w:keepLines/>
        <w:suppressAutoHyphens/>
        <w:spacing w:line="360" w:lineRule="auto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sectPr w:rsidR="004F1806" w:rsidRPr="004F1806" w:rsidSect="000D7184"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E75" w:rsidRDefault="004B3E75">
      <w:r>
        <w:separator/>
      </w:r>
    </w:p>
  </w:endnote>
  <w:endnote w:type="continuationSeparator" w:id="0">
    <w:p w:rsidR="004B3E75" w:rsidRDefault="004B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E75" w:rsidRDefault="004B3E75">
      <w:r>
        <w:separator/>
      </w:r>
    </w:p>
  </w:footnote>
  <w:footnote w:type="continuationSeparator" w:id="0">
    <w:p w:rsidR="004B3E75" w:rsidRDefault="004B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341AC"/>
    <w:multiLevelType w:val="multilevel"/>
    <w:tmpl w:val="BB58C9EA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4C"/>
    <w:rsid w:val="00004B6C"/>
    <w:rsid w:val="00012629"/>
    <w:rsid w:val="00033009"/>
    <w:rsid w:val="00050E27"/>
    <w:rsid w:val="00054F18"/>
    <w:rsid w:val="000553CB"/>
    <w:rsid w:val="00064033"/>
    <w:rsid w:val="00072AD9"/>
    <w:rsid w:val="0009726B"/>
    <w:rsid w:val="000975A9"/>
    <w:rsid w:val="000A2A8A"/>
    <w:rsid w:val="000A43B9"/>
    <w:rsid w:val="000A4B9B"/>
    <w:rsid w:val="000B4BDC"/>
    <w:rsid w:val="000B4EB6"/>
    <w:rsid w:val="000D157C"/>
    <w:rsid w:val="000D7184"/>
    <w:rsid w:val="000D7799"/>
    <w:rsid w:val="00110816"/>
    <w:rsid w:val="00117AA5"/>
    <w:rsid w:val="00141F0A"/>
    <w:rsid w:val="00142B1B"/>
    <w:rsid w:val="00153E1D"/>
    <w:rsid w:val="001616F0"/>
    <w:rsid w:val="00166F2A"/>
    <w:rsid w:val="001A0C17"/>
    <w:rsid w:val="001A2DCB"/>
    <w:rsid w:val="001A49DD"/>
    <w:rsid w:val="001B2C20"/>
    <w:rsid w:val="001E5D48"/>
    <w:rsid w:val="001E7A3B"/>
    <w:rsid w:val="00203618"/>
    <w:rsid w:val="00206936"/>
    <w:rsid w:val="002131FE"/>
    <w:rsid w:val="00215505"/>
    <w:rsid w:val="00220C37"/>
    <w:rsid w:val="00241384"/>
    <w:rsid w:val="0024632F"/>
    <w:rsid w:val="0026768C"/>
    <w:rsid w:val="00283B8D"/>
    <w:rsid w:val="002879E7"/>
    <w:rsid w:val="002957A0"/>
    <w:rsid w:val="00296D8A"/>
    <w:rsid w:val="002A22CD"/>
    <w:rsid w:val="002A6E93"/>
    <w:rsid w:val="002B0EF0"/>
    <w:rsid w:val="002B15BD"/>
    <w:rsid w:val="002D319D"/>
    <w:rsid w:val="002E2408"/>
    <w:rsid w:val="002F6EE0"/>
    <w:rsid w:val="00305371"/>
    <w:rsid w:val="00310A25"/>
    <w:rsid w:val="00315A69"/>
    <w:rsid w:val="00322C85"/>
    <w:rsid w:val="00331E18"/>
    <w:rsid w:val="003337BA"/>
    <w:rsid w:val="00356020"/>
    <w:rsid w:val="003613B7"/>
    <w:rsid w:val="00362F70"/>
    <w:rsid w:val="0036366A"/>
    <w:rsid w:val="0037235D"/>
    <w:rsid w:val="003815C9"/>
    <w:rsid w:val="003850A3"/>
    <w:rsid w:val="003A370F"/>
    <w:rsid w:val="003B4630"/>
    <w:rsid w:val="003C6573"/>
    <w:rsid w:val="003F0051"/>
    <w:rsid w:val="003F31D3"/>
    <w:rsid w:val="00402293"/>
    <w:rsid w:val="00403C67"/>
    <w:rsid w:val="0042489B"/>
    <w:rsid w:val="00427B3E"/>
    <w:rsid w:val="00433241"/>
    <w:rsid w:val="004423BD"/>
    <w:rsid w:val="00450C20"/>
    <w:rsid w:val="004670EE"/>
    <w:rsid w:val="00476F55"/>
    <w:rsid w:val="004A094F"/>
    <w:rsid w:val="004A3D96"/>
    <w:rsid w:val="004B3E75"/>
    <w:rsid w:val="004D1F5B"/>
    <w:rsid w:val="004D265A"/>
    <w:rsid w:val="004D355F"/>
    <w:rsid w:val="004D5934"/>
    <w:rsid w:val="004D6ACD"/>
    <w:rsid w:val="004E133D"/>
    <w:rsid w:val="004F1806"/>
    <w:rsid w:val="004F1BAC"/>
    <w:rsid w:val="004F4CBB"/>
    <w:rsid w:val="0050212D"/>
    <w:rsid w:val="00503E4D"/>
    <w:rsid w:val="00511700"/>
    <w:rsid w:val="00523E32"/>
    <w:rsid w:val="00544BB6"/>
    <w:rsid w:val="00552354"/>
    <w:rsid w:val="0056400A"/>
    <w:rsid w:val="0058303E"/>
    <w:rsid w:val="00592D6E"/>
    <w:rsid w:val="00595F13"/>
    <w:rsid w:val="005A5CE4"/>
    <w:rsid w:val="005E2767"/>
    <w:rsid w:val="005F23FB"/>
    <w:rsid w:val="00603249"/>
    <w:rsid w:val="00617774"/>
    <w:rsid w:val="00627F7B"/>
    <w:rsid w:val="00634094"/>
    <w:rsid w:val="00634A3B"/>
    <w:rsid w:val="006415FB"/>
    <w:rsid w:val="00644CA3"/>
    <w:rsid w:val="00652321"/>
    <w:rsid w:val="006536EC"/>
    <w:rsid w:val="0067148C"/>
    <w:rsid w:val="00675B70"/>
    <w:rsid w:val="00677A36"/>
    <w:rsid w:val="00680CE4"/>
    <w:rsid w:val="00684E0A"/>
    <w:rsid w:val="00685713"/>
    <w:rsid w:val="006A69A4"/>
    <w:rsid w:val="006C46BF"/>
    <w:rsid w:val="006D4CA1"/>
    <w:rsid w:val="007050F3"/>
    <w:rsid w:val="00706618"/>
    <w:rsid w:val="007235F3"/>
    <w:rsid w:val="00723E34"/>
    <w:rsid w:val="0073091A"/>
    <w:rsid w:val="00742CE2"/>
    <w:rsid w:val="00742EE5"/>
    <w:rsid w:val="00745ABF"/>
    <w:rsid w:val="0076534B"/>
    <w:rsid w:val="00771DE6"/>
    <w:rsid w:val="007F6167"/>
    <w:rsid w:val="00806620"/>
    <w:rsid w:val="00806F2B"/>
    <w:rsid w:val="008110D9"/>
    <w:rsid w:val="00812537"/>
    <w:rsid w:val="008337B9"/>
    <w:rsid w:val="00840541"/>
    <w:rsid w:val="008446AB"/>
    <w:rsid w:val="008531DF"/>
    <w:rsid w:val="00863369"/>
    <w:rsid w:val="00873026"/>
    <w:rsid w:val="00883F5D"/>
    <w:rsid w:val="00885675"/>
    <w:rsid w:val="008A0E72"/>
    <w:rsid w:val="008E33BC"/>
    <w:rsid w:val="008E3E76"/>
    <w:rsid w:val="008E5738"/>
    <w:rsid w:val="008E60A8"/>
    <w:rsid w:val="0091308C"/>
    <w:rsid w:val="00924E5D"/>
    <w:rsid w:val="00931F87"/>
    <w:rsid w:val="00933244"/>
    <w:rsid w:val="00944C99"/>
    <w:rsid w:val="00985BE4"/>
    <w:rsid w:val="009A2761"/>
    <w:rsid w:val="009A5A1D"/>
    <w:rsid w:val="009C6BB5"/>
    <w:rsid w:val="009C758D"/>
    <w:rsid w:val="009D5970"/>
    <w:rsid w:val="009E4E47"/>
    <w:rsid w:val="009E62D6"/>
    <w:rsid w:val="009F24C6"/>
    <w:rsid w:val="009F7FE8"/>
    <w:rsid w:val="00A10C2B"/>
    <w:rsid w:val="00A23923"/>
    <w:rsid w:val="00A335D7"/>
    <w:rsid w:val="00A50428"/>
    <w:rsid w:val="00A8030E"/>
    <w:rsid w:val="00A86FA3"/>
    <w:rsid w:val="00A9194E"/>
    <w:rsid w:val="00AB208A"/>
    <w:rsid w:val="00AB5B8E"/>
    <w:rsid w:val="00AC3F4C"/>
    <w:rsid w:val="00AE0C90"/>
    <w:rsid w:val="00AE5BB1"/>
    <w:rsid w:val="00AF1AFD"/>
    <w:rsid w:val="00AF4592"/>
    <w:rsid w:val="00B03961"/>
    <w:rsid w:val="00B10A66"/>
    <w:rsid w:val="00B2361A"/>
    <w:rsid w:val="00B25E29"/>
    <w:rsid w:val="00B274DA"/>
    <w:rsid w:val="00B31B3D"/>
    <w:rsid w:val="00B35EB0"/>
    <w:rsid w:val="00B379F4"/>
    <w:rsid w:val="00B40140"/>
    <w:rsid w:val="00B45947"/>
    <w:rsid w:val="00B66CE6"/>
    <w:rsid w:val="00B75D0D"/>
    <w:rsid w:val="00B77947"/>
    <w:rsid w:val="00B845BE"/>
    <w:rsid w:val="00B91A20"/>
    <w:rsid w:val="00B93B5D"/>
    <w:rsid w:val="00B960B2"/>
    <w:rsid w:val="00B96AC8"/>
    <w:rsid w:val="00BA0F1D"/>
    <w:rsid w:val="00BA774C"/>
    <w:rsid w:val="00BE2B04"/>
    <w:rsid w:val="00BE3159"/>
    <w:rsid w:val="00C07857"/>
    <w:rsid w:val="00C13754"/>
    <w:rsid w:val="00C213F4"/>
    <w:rsid w:val="00C250B2"/>
    <w:rsid w:val="00C327FC"/>
    <w:rsid w:val="00C43085"/>
    <w:rsid w:val="00C540F9"/>
    <w:rsid w:val="00C56351"/>
    <w:rsid w:val="00C56ED2"/>
    <w:rsid w:val="00C572D4"/>
    <w:rsid w:val="00C621CE"/>
    <w:rsid w:val="00C76D3D"/>
    <w:rsid w:val="00C811D1"/>
    <w:rsid w:val="00C848F4"/>
    <w:rsid w:val="00C95066"/>
    <w:rsid w:val="00CD14F4"/>
    <w:rsid w:val="00CD3069"/>
    <w:rsid w:val="00D003A8"/>
    <w:rsid w:val="00D10CD4"/>
    <w:rsid w:val="00D12016"/>
    <w:rsid w:val="00D145B3"/>
    <w:rsid w:val="00D25EEF"/>
    <w:rsid w:val="00D30899"/>
    <w:rsid w:val="00D31165"/>
    <w:rsid w:val="00D33CF1"/>
    <w:rsid w:val="00D369D2"/>
    <w:rsid w:val="00D8736A"/>
    <w:rsid w:val="00D91F19"/>
    <w:rsid w:val="00DA7036"/>
    <w:rsid w:val="00DA79D4"/>
    <w:rsid w:val="00DB5BB9"/>
    <w:rsid w:val="00DC0AB0"/>
    <w:rsid w:val="00DD7AC6"/>
    <w:rsid w:val="00DE1E9F"/>
    <w:rsid w:val="00DE243C"/>
    <w:rsid w:val="00DE405F"/>
    <w:rsid w:val="00DE41E6"/>
    <w:rsid w:val="00DF68D2"/>
    <w:rsid w:val="00E2378B"/>
    <w:rsid w:val="00E2691E"/>
    <w:rsid w:val="00E36C4D"/>
    <w:rsid w:val="00E471F9"/>
    <w:rsid w:val="00E5529D"/>
    <w:rsid w:val="00E64396"/>
    <w:rsid w:val="00E75C8C"/>
    <w:rsid w:val="00E7644D"/>
    <w:rsid w:val="00EC5F31"/>
    <w:rsid w:val="00ED34A3"/>
    <w:rsid w:val="00ED550D"/>
    <w:rsid w:val="00ED67BC"/>
    <w:rsid w:val="00EE192F"/>
    <w:rsid w:val="00EE6371"/>
    <w:rsid w:val="00EF62C5"/>
    <w:rsid w:val="00F11B0E"/>
    <w:rsid w:val="00F307BC"/>
    <w:rsid w:val="00F70BBF"/>
    <w:rsid w:val="00F854C3"/>
    <w:rsid w:val="00FA7DF8"/>
    <w:rsid w:val="00FB2416"/>
    <w:rsid w:val="00FB47EB"/>
    <w:rsid w:val="00FD0D11"/>
    <w:rsid w:val="00FF63D2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83BAA9-EDC5-465E-A575-9DF5675D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330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ConsPlusNormal">
    <w:name w:val="ConsPlusNormal"/>
    <w:link w:val="ConsPlusNormal0"/>
    <w:rsid w:val="00AC3F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qFormat/>
    <w:rsid w:val="00AC3F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356020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56020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9F7FE8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B35EB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Title"/>
    <w:basedOn w:val="a"/>
    <w:link w:val="ac"/>
    <w:uiPriority w:val="10"/>
    <w:qFormat/>
    <w:rsid w:val="00771DE6"/>
    <w:pPr>
      <w:jc w:val="center"/>
    </w:pPr>
    <w:rPr>
      <w:sz w:val="28"/>
      <w:szCs w:val="24"/>
      <w:lang w:val="x-none" w:eastAsia="x-none"/>
    </w:rPr>
  </w:style>
  <w:style w:type="character" w:customStyle="1" w:styleId="ac">
    <w:name w:val="Название Знак"/>
    <w:link w:val="ab"/>
    <w:uiPriority w:val="10"/>
    <w:rsid w:val="00771DE6"/>
    <w:rPr>
      <w:sz w:val="28"/>
      <w:szCs w:val="24"/>
    </w:rPr>
  </w:style>
  <w:style w:type="paragraph" w:styleId="ad">
    <w:name w:val="Subtitle"/>
    <w:basedOn w:val="a"/>
    <w:link w:val="ae"/>
    <w:uiPriority w:val="11"/>
    <w:qFormat/>
    <w:rsid w:val="00771DE6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e">
    <w:name w:val="Подзаголовок Знак"/>
    <w:link w:val="ad"/>
    <w:uiPriority w:val="11"/>
    <w:rsid w:val="00771DE6"/>
    <w:rPr>
      <w:b/>
      <w:bCs/>
      <w:sz w:val="28"/>
      <w:szCs w:val="24"/>
    </w:rPr>
  </w:style>
  <w:style w:type="character" w:styleId="af">
    <w:name w:val="Hyperlink"/>
    <w:uiPriority w:val="99"/>
    <w:unhideWhenUsed/>
    <w:rsid w:val="00883F5D"/>
    <w:rPr>
      <w:color w:val="0000FF"/>
      <w:u w:val="single"/>
    </w:rPr>
  </w:style>
  <w:style w:type="paragraph" w:customStyle="1" w:styleId="af0">
    <w:name w:val="Содержимое таблицы"/>
    <w:basedOn w:val="a"/>
    <w:rsid w:val="00D31165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050E27"/>
    <w:rPr>
      <w:rFonts w:ascii="Arial" w:hAnsi="Arial" w:cs="Arial"/>
      <w:lang w:val="ru-RU" w:eastAsia="ru-RU" w:bidi="ar-SA"/>
    </w:rPr>
  </w:style>
  <w:style w:type="character" w:customStyle="1" w:styleId="30">
    <w:name w:val="Заголовок 3 Знак"/>
    <w:link w:val="3"/>
    <w:semiHidden/>
    <w:rsid w:val="0003300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Таблицы (моноширинный)"/>
    <w:basedOn w:val="a"/>
    <w:next w:val="a"/>
    <w:uiPriority w:val="99"/>
    <w:rsid w:val="0055235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985B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 Spacing"/>
    <w:uiPriority w:val="1"/>
    <w:qFormat/>
    <w:rsid w:val="00677A36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Обычный + 14 пт"/>
    <w:aliases w:val="уплотненный на  0,2 пт"/>
    <w:basedOn w:val="a"/>
    <w:rsid w:val="00BE2B04"/>
    <w:pPr>
      <w:ind w:left="3600" w:firstLine="720"/>
    </w:pPr>
    <w:rPr>
      <w:spacing w:val="-4"/>
      <w:sz w:val="28"/>
      <w:szCs w:val="28"/>
    </w:rPr>
  </w:style>
  <w:style w:type="table" w:styleId="af3">
    <w:name w:val="Table Grid"/>
    <w:basedOn w:val="a1"/>
    <w:uiPriority w:val="59"/>
    <w:rsid w:val="008E3E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DF29239-7B16-459B-9F05-E611A50C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103a</dc:creator>
  <cp:keywords/>
  <cp:lastModifiedBy>Учетная запись Майкрософт</cp:lastModifiedBy>
  <cp:revision>2</cp:revision>
  <cp:lastPrinted>2024-04-08T08:03:00Z</cp:lastPrinted>
  <dcterms:created xsi:type="dcterms:W3CDTF">2024-05-06T05:35:00Z</dcterms:created>
  <dcterms:modified xsi:type="dcterms:W3CDTF">2024-05-06T05:35:00Z</dcterms:modified>
</cp:coreProperties>
</file>